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anningham-profile"/>
    <w:p>
      <w:pPr>
        <w:pStyle w:val="Heading1"/>
      </w:pPr>
      <w:r>
        <w:t xml:space="preserve">Manningham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126,373          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Manningham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68,669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Manningham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$47,759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$5,624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64,474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27,616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2024-11-14T23:36:17Z</dcterms:created>
  <dcterms:modified xsi:type="dcterms:W3CDTF">2024-11-14T23:36:17Z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